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9893"/>
        <w:gridCol w:w="351"/>
      </w:tblGrid>
      <w:tr w:rsidR="001C603F" w:rsidRPr="000A79A4" w14:paraId="6F3E0FEB" w14:textId="77777777" w:rsidTr="004170EE">
        <w:trPr>
          <w:trHeight w:val="375"/>
        </w:trPr>
        <w:tc>
          <w:tcPr>
            <w:tcW w:w="106" w:type="pct"/>
          </w:tcPr>
          <w:p w14:paraId="023053B9" w14:textId="77777777" w:rsidR="001C603F" w:rsidRPr="000A79A4" w:rsidRDefault="001C603F" w:rsidP="00CF31BB">
            <w:pPr>
              <w:pStyle w:val="Titre"/>
            </w:pPr>
          </w:p>
        </w:tc>
        <w:tc>
          <w:tcPr>
            <w:tcW w:w="4730" w:type="pct"/>
            <w:shd w:val="clear" w:color="auto" w:fill="1F497D" w:themeFill="text2"/>
            <w:vAlign w:val="center"/>
          </w:tcPr>
          <w:p w14:paraId="7414C7B7" w14:textId="72F7945C" w:rsidR="001C603F" w:rsidRDefault="001C603F" w:rsidP="004170EE">
            <w:pPr>
              <w:pStyle w:val="Titre"/>
              <w:suppressAutoHyphens/>
            </w:pPr>
            <w:r>
              <w:t>Formulaire d’inscription concours créatif</w:t>
            </w:r>
            <w:r w:rsidR="004170EE">
              <w:br/>
            </w:r>
            <w:r>
              <w:t xml:space="preserve"> </w:t>
            </w:r>
            <w:r w:rsidR="004170EE">
              <w:t xml:space="preserve"> «  </w:t>
            </w:r>
            <w:r w:rsidR="00E02729">
              <w:t>Chat</w:t>
            </w:r>
            <w:r>
              <w:t> »</w:t>
            </w:r>
          </w:p>
          <w:p w14:paraId="13088E5E" w14:textId="40882B3C" w:rsidR="001C603F" w:rsidRPr="001C603F" w:rsidRDefault="001C603F" w:rsidP="004170EE">
            <w:pPr>
              <w:suppressAutoHyphens/>
              <w:rPr>
                <w:b/>
                <w:bCs/>
                <w:sz w:val="28"/>
                <w:szCs w:val="28"/>
              </w:rPr>
            </w:pPr>
            <w:r w:rsidRPr="001C603F">
              <w:rPr>
                <w:b/>
                <w:bCs/>
                <w:color w:val="FFFFFF" w:themeColor="background1"/>
                <w:sz w:val="28"/>
                <w:szCs w:val="28"/>
              </w:rPr>
              <w:t xml:space="preserve">Du </w:t>
            </w:r>
            <w:r w:rsidR="00E02729">
              <w:rPr>
                <w:b/>
                <w:bCs/>
                <w:color w:val="FFFFFF" w:themeColor="background1"/>
                <w:sz w:val="28"/>
                <w:szCs w:val="28"/>
              </w:rPr>
              <w:t xml:space="preserve">02 mars au </w:t>
            </w:r>
            <w:r w:rsidR="0084050F">
              <w:rPr>
                <w:b/>
                <w:bCs/>
                <w:color w:val="FFFFFF" w:themeColor="background1"/>
                <w:sz w:val="28"/>
                <w:szCs w:val="28"/>
              </w:rPr>
              <w:t>17</w:t>
            </w:r>
            <w:r w:rsidR="00E02729">
              <w:rPr>
                <w:b/>
                <w:bCs/>
                <w:color w:val="FFFFFF" w:themeColor="background1"/>
                <w:sz w:val="28"/>
                <w:szCs w:val="28"/>
              </w:rPr>
              <w:t xml:space="preserve"> avril 2026</w:t>
            </w:r>
          </w:p>
        </w:tc>
        <w:tc>
          <w:tcPr>
            <w:tcW w:w="165" w:type="pct"/>
          </w:tcPr>
          <w:p w14:paraId="4A4A5B6E" w14:textId="77777777" w:rsidR="001C603F" w:rsidRPr="000A79A4" w:rsidRDefault="001C603F" w:rsidP="00CF31BB">
            <w:pPr>
              <w:pStyle w:val="Titre"/>
            </w:pPr>
          </w:p>
        </w:tc>
      </w:tr>
      <w:tr w:rsidR="001C603F" w:rsidRPr="000A79A4" w14:paraId="5F2AEFED" w14:textId="77777777" w:rsidTr="00780124">
        <w:trPr>
          <w:trHeight w:val="11396"/>
        </w:trPr>
        <w:tc>
          <w:tcPr>
            <w:tcW w:w="106" w:type="pct"/>
          </w:tcPr>
          <w:p w14:paraId="07531147" w14:textId="77777777" w:rsidR="001C603F" w:rsidRPr="000A79A4" w:rsidRDefault="001C603F" w:rsidP="00CF31BB"/>
        </w:tc>
        <w:tc>
          <w:tcPr>
            <w:tcW w:w="4894" w:type="pct"/>
            <w:gridSpan w:val="2"/>
          </w:tcPr>
          <w:tbl>
            <w:tblPr>
              <w:tblStyle w:val="Grilledutableau"/>
              <w:tblW w:w="104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Tableau de disposition"/>
            </w:tblPr>
            <w:tblGrid>
              <w:gridCol w:w="1784"/>
              <w:gridCol w:w="243"/>
              <w:gridCol w:w="499"/>
              <w:gridCol w:w="218"/>
              <w:gridCol w:w="25"/>
              <w:gridCol w:w="1198"/>
              <w:gridCol w:w="243"/>
              <w:gridCol w:w="1085"/>
              <w:gridCol w:w="193"/>
              <w:gridCol w:w="50"/>
              <w:gridCol w:w="4905"/>
            </w:tblGrid>
            <w:tr w:rsidR="001C603F" w:rsidRPr="000A79A4" w14:paraId="2A31EF15" w14:textId="77777777" w:rsidTr="001C603F">
              <w:trPr>
                <w:trHeight w:val="148"/>
              </w:trPr>
              <w:tc>
                <w:tcPr>
                  <w:tcW w:w="1784" w:type="dxa"/>
                  <w:tcBorders>
                    <w:top w:val="single" w:sz="4" w:space="0" w:color="808080" w:themeColor="background1" w:themeShade="80"/>
                  </w:tcBorders>
                </w:tcPr>
                <w:p w14:paraId="45CCE5E4" w14:textId="77777777" w:rsidR="001C603F" w:rsidRPr="000A79A4" w:rsidRDefault="0084050F" w:rsidP="009F4149">
                  <w:pPr>
                    <w:pStyle w:val="Texteengras"/>
                  </w:pPr>
                  <w:sdt>
                    <w:sdtPr>
                      <w:id w:val="-1025244187"/>
                      <w:placeholder>
                        <w:docPart w:val="BD1F96BF196440D384544600B792977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243" w:type="dxa"/>
                </w:tcPr>
                <w:p w14:paraId="609C4626" w14:textId="77777777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8416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663C1657" w14:textId="3C802BBF" w:rsidR="001C603F" w:rsidRPr="000A79A4" w:rsidRDefault="0084050F" w:rsidP="009F4149">
                  <w:pPr>
                    <w:pStyle w:val="Texteengras"/>
                  </w:pPr>
                  <w:sdt>
                    <w:sdtPr>
                      <w:id w:val="-1132778625"/>
                      <w:placeholder>
                        <w:docPart w:val="9B8EB3C5CF7F432DB5552E0F7465471A"/>
                      </w:placeholder>
                      <w15:appearance w15:val="hidden"/>
                      <w:text/>
                    </w:sdtPr>
                    <w:sdtEndPr/>
                    <w:sdtContent>
                      <w:r w:rsidR="001C603F">
                        <w:t>Numéro de l’œuvre :</w:t>
                      </w:r>
                    </w:sdtContent>
                  </w:sdt>
                </w:p>
              </w:tc>
            </w:tr>
            <w:tr w:rsidR="001C603F" w:rsidRPr="000A79A4" w14:paraId="725B57EC" w14:textId="77777777" w:rsidTr="001C603F">
              <w:trPr>
                <w:trHeight w:val="154"/>
              </w:trPr>
              <w:tc>
                <w:tcPr>
                  <w:tcW w:w="3967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58ADCC8C" w14:textId="6584B231" w:rsidR="001C603F" w:rsidRPr="001C603F" w:rsidRDefault="001C603F" w:rsidP="001C603F">
                  <w:pPr>
                    <w:jc w:val="left"/>
                    <w:rPr>
                      <w:b/>
                      <w:bCs/>
                    </w:rPr>
                  </w:pPr>
                  <w:r w:rsidRPr="001C603F">
                    <w:rPr>
                      <w:b/>
                      <w:bCs/>
                    </w:rPr>
                    <w:t>Nom</w:t>
                  </w:r>
                </w:p>
              </w:tc>
              <w:tc>
                <w:tcPr>
                  <w:tcW w:w="243" w:type="dxa"/>
                  <w:tcBorders>
                    <w:left w:val="nil"/>
                  </w:tcBorders>
                </w:tcPr>
                <w:p w14:paraId="1E8D017C" w14:textId="77777777" w:rsidR="001C603F" w:rsidRPr="001C603F" w:rsidRDefault="001C603F" w:rsidP="001C603F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6233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27EB7BB" w14:textId="18F5BC27" w:rsidR="001C603F" w:rsidRPr="001C603F" w:rsidRDefault="001C603F" w:rsidP="001C603F">
                  <w:pPr>
                    <w:jc w:val="left"/>
                    <w:rPr>
                      <w:b/>
                      <w:bCs/>
                    </w:rPr>
                  </w:pPr>
                  <w:r w:rsidRPr="001C603F">
                    <w:rPr>
                      <w:b/>
                      <w:bCs/>
                    </w:rPr>
                    <w:t>Prénoms</w:t>
                  </w:r>
                </w:p>
              </w:tc>
            </w:tr>
            <w:tr w:rsidR="001C603F" w:rsidRPr="000A79A4" w14:paraId="0E4F1C54" w14:textId="77777777" w:rsidTr="001C603F">
              <w:trPr>
                <w:trHeight w:val="173"/>
              </w:trPr>
              <w:tc>
                <w:tcPr>
                  <w:tcW w:w="3967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3548F484" w14:textId="7999EE1C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243" w:type="dxa"/>
                </w:tcPr>
                <w:p w14:paraId="4AD9487D" w14:textId="77777777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623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0CBEC9C4" w14:textId="263FD34D" w:rsidR="001C603F" w:rsidRPr="000A79A4" w:rsidRDefault="001C603F" w:rsidP="009F4149">
                  <w:pPr>
                    <w:pStyle w:val="Texteengras"/>
                  </w:pPr>
                </w:p>
              </w:tc>
            </w:tr>
            <w:tr w:rsidR="001C603F" w:rsidRPr="000A79A4" w14:paraId="3C493FB6" w14:textId="77777777" w:rsidTr="001C603F">
              <w:trPr>
                <w:trHeight w:val="151"/>
              </w:trPr>
              <w:tc>
                <w:tcPr>
                  <w:tcW w:w="10443" w:type="dxa"/>
                  <w:gridSpan w:val="11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0BFE77DE" w14:textId="463BC88D" w:rsidR="001C603F" w:rsidRPr="000A79A4" w:rsidRDefault="001C603F" w:rsidP="0035052D">
                  <w:pPr>
                    <w:pStyle w:val="Texteengrasbleu"/>
                  </w:pPr>
                  <w:r>
                    <w:t>Informations sur le participant</w:t>
                  </w:r>
                </w:p>
              </w:tc>
            </w:tr>
            <w:tr w:rsidR="001C603F" w:rsidRPr="000A79A4" w14:paraId="5921CEA1" w14:textId="77777777" w:rsidTr="001C603F">
              <w:trPr>
                <w:trHeight w:val="21"/>
              </w:trPr>
              <w:tc>
                <w:tcPr>
                  <w:tcW w:w="10443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611E0E92" w14:textId="77777777" w:rsidR="001C603F" w:rsidRPr="000A79A4" w:rsidRDefault="001C603F" w:rsidP="00915359"/>
              </w:tc>
            </w:tr>
            <w:tr w:rsidR="001C603F" w:rsidRPr="000A79A4" w14:paraId="5D87A7BC" w14:textId="77777777" w:rsidTr="001C603F">
              <w:trPr>
                <w:trHeight w:val="157"/>
              </w:trPr>
              <w:tc>
                <w:tcPr>
                  <w:tcW w:w="252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100DD4B" w14:textId="77777777" w:rsidR="001C603F" w:rsidRPr="000A79A4" w:rsidRDefault="001C603F" w:rsidP="00915359"/>
              </w:tc>
              <w:tc>
                <w:tcPr>
                  <w:tcW w:w="243" w:type="dxa"/>
                  <w:gridSpan w:val="2"/>
                </w:tcPr>
                <w:p w14:paraId="193641D1" w14:textId="77777777" w:rsidR="001C603F" w:rsidRPr="000A79A4" w:rsidRDefault="001C603F" w:rsidP="00915359"/>
              </w:tc>
              <w:tc>
                <w:tcPr>
                  <w:tcW w:w="252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187B1E9" w14:textId="77777777" w:rsidR="001C603F" w:rsidRPr="000A79A4" w:rsidRDefault="001C603F" w:rsidP="00915359"/>
              </w:tc>
              <w:tc>
                <w:tcPr>
                  <w:tcW w:w="243" w:type="dxa"/>
                  <w:gridSpan w:val="2"/>
                </w:tcPr>
                <w:p w14:paraId="5DC12BD2" w14:textId="77777777" w:rsidR="001C603F" w:rsidRPr="000A79A4" w:rsidRDefault="001C603F" w:rsidP="00915359"/>
              </w:tc>
              <w:tc>
                <w:tcPr>
                  <w:tcW w:w="4905" w:type="dxa"/>
                  <w:tcBorders>
                    <w:bottom w:val="single" w:sz="4" w:space="0" w:color="808080" w:themeColor="background1" w:themeShade="80"/>
                  </w:tcBorders>
                </w:tcPr>
                <w:p w14:paraId="56BAF64C" w14:textId="77777777" w:rsidR="001C603F" w:rsidRPr="000A79A4" w:rsidRDefault="001C603F" w:rsidP="00915359"/>
              </w:tc>
            </w:tr>
            <w:tr w:rsidR="001C603F" w:rsidRPr="000A79A4" w14:paraId="3A7F751A" w14:textId="77777777" w:rsidTr="001C603F">
              <w:trPr>
                <w:trHeight w:val="132"/>
              </w:trPr>
              <w:tc>
                <w:tcPr>
                  <w:tcW w:w="2744" w:type="dxa"/>
                  <w:gridSpan w:val="4"/>
                </w:tcPr>
                <w:p w14:paraId="383AC73E" w14:textId="77777777" w:rsidR="001C603F" w:rsidRPr="000A79A4" w:rsidRDefault="0084050F" w:rsidP="009F4149">
                  <w:pPr>
                    <w:pStyle w:val="Texteengras"/>
                  </w:pPr>
                  <w:sdt>
                    <w:sdtPr>
                      <w:id w:val="1601451819"/>
                      <w:placeholder>
                        <w:docPart w:val="4917D0F3A4AC47E1BF885DFB1AE752C6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Téléphone domicile</w:t>
                      </w:r>
                    </w:sdtContent>
                  </w:sdt>
                </w:p>
              </w:tc>
              <w:tc>
                <w:tcPr>
                  <w:tcW w:w="2744" w:type="dxa"/>
                  <w:gridSpan w:val="5"/>
                </w:tcPr>
                <w:p w14:paraId="41FA573C" w14:textId="77777777" w:rsidR="001C603F" w:rsidRPr="000A79A4" w:rsidRDefault="0084050F" w:rsidP="009F4149">
                  <w:pPr>
                    <w:pStyle w:val="Texteengras"/>
                  </w:pPr>
                  <w:sdt>
                    <w:sdtPr>
                      <w:id w:val="484062169"/>
                      <w:placeholder>
                        <w:docPart w:val="C4D3E50DDC13475BB9BA54EC489D82B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Téléphone mobile</w:t>
                      </w:r>
                    </w:sdtContent>
                  </w:sdt>
                </w:p>
              </w:tc>
              <w:tc>
                <w:tcPr>
                  <w:tcW w:w="495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3BF17E1A" w14:textId="77777777" w:rsidR="001C603F" w:rsidRPr="000A79A4" w:rsidRDefault="0084050F" w:rsidP="009F4149">
                  <w:pPr>
                    <w:pStyle w:val="Texteengras"/>
                  </w:pPr>
                  <w:sdt>
                    <w:sdtPr>
                      <w:id w:val="266198939"/>
                      <w:placeholder>
                        <w:docPart w:val="8B7EA4A8206A465E806CA06D97CE3B59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Adresse e-mail</w:t>
                      </w:r>
                    </w:sdtContent>
                  </w:sdt>
                </w:p>
              </w:tc>
            </w:tr>
            <w:tr w:rsidR="001C603F" w:rsidRPr="000A79A4" w14:paraId="3C68BFCF" w14:textId="77777777" w:rsidTr="001C603F">
              <w:trPr>
                <w:trHeight w:val="157"/>
              </w:trPr>
              <w:tc>
                <w:tcPr>
                  <w:tcW w:w="10443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46BC2F20" w14:textId="77777777" w:rsidR="001C603F" w:rsidRPr="000A79A4" w:rsidRDefault="001C603F" w:rsidP="00915359"/>
              </w:tc>
            </w:tr>
            <w:tr w:rsidR="001C603F" w:rsidRPr="000A79A4" w14:paraId="3EFAC698" w14:textId="77777777" w:rsidTr="001C603F">
              <w:trPr>
                <w:trHeight w:val="132"/>
              </w:trPr>
              <w:tc>
                <w:tcPr>
                  <w:tcW w:w="10443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1993323B" w14:textId="77777777" w:rsidR="001C603F" w:rsidRPr="000A79A4" w:rsidRDefault="0084050F" w:rsidP="0035052D">
                  <w:pPr>
                    <w:pStyle w:val="Texteengras"/>
                  </w:pPr>
                  <w:sdt>
                    <w:sdtPr>
                      <w:id w:val="-181676382"/>
                      <w:placeholder>
                        <w:docPart w:val="D0736F1167314123AF8817A946B7D9F6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Adresse</w:t>
                      </w:r>
                    </w:sdtContent>
                  </w:sdt>
                </w:p>
              </w:tc>
            </w:tr>
            <w:tr w:rsidR="001C603F" w:rsidRPr="000A79A4" w14:paraId="257A32FE" w14:textId="77777777" w:rsidTr="001C603F">
              <w:trPr>
                <w:trHeight w:val="132"/>
              </w:trPr>
              <w:tc>
                <w:tcPr>
                  <w:tcW w:w="252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5A181CC" w14:textId="3C08E965" w:rsidR="001C603F" w:rsidRPr="001C603F" w:rsidRDefault="0084050F" w:rsidP="001C603F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113338684"/>
                      <w:placeholder>
                        <w:docPart w:val="E234618C71FA4AF98D19F0CFFF58E119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1C603F">
                        <w:rPr>
                          <w:b/>
                          <w:bCs/>
                          <w:lang w:bidi="fr-FR"/>
                        </w:rPr>
                        <w:t>Ville</w:t>
                      </w:r>
                    </w:sdtContent>
                  </w:sdt>
                </w:p>
              </w:tc>
              <w:tc>
                <w:tcPr>
                  <w:tcW w:w="243" w:type="dxa"/>
                  <w:gridSpan w:val="2"/>
                </w:tcPr>
                <w:p w14:paraId="0FFD3B04" w14:textId="77777777" w:rsidR="001C603F" w:rsidRPr="000A79A4" w:rsidRDefault="001C603F" w:rsidP="00915359"/>
              </w:tc>
              <w:tc>
                <w:tcPr>
                  <w:tcW w:w="252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0CDBC02" w14:textId="77777777" w:rsidR="001C603F" w:rsidRPr="000A79A4" w:rsidRDefault="001C603F" w:rsidP="00915359"/>
              </w:tc>
              <w:tc>
                <w:tcPr>
                  <w:tcW w:w="243" w:type="dxa"/>
                  <w:gridSpan w:val="2"/>
                </w:tcPr>
                <w:p w14:paraId="6FB24B00" w14:textId="77777777" w:rsidR="001C603F" w:rsidRPr="000A79A4" w:rsidRDefault="001C603F" w:rsidP="00915359"/>
              </w:tc>
              <w:tc>
                <w:tcPr>
                  <w:tcW w:w="4905" w:type="dxa"/>
                  <w:tcBorders>
                    <w:bottom w:val="single" w:sz="4" w:space="0" w:color="808080" w:themeColor="background1" w:themeShade="80"/>
                  </w:tcBorders>
                </w:tcPr>
                <w:p w14:paraId="25F43AA3" w14:textId="1B0CBEB4" w:rsidR="001C603F" w:rsidRPr="001C603F" w:rsidRDefault="0084050F" w:rsidP="001C603F">
                  <w:pPr>
                    <w:jc w:val="left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-243808469"/>
                      <w:placeholder>
                        <w:docPart w:val="7DCE0101437146CE90F561355E77A88D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1C603F">
                        <w:rPr>
                          <w:b/>
                          <w:bCs/>
                          <w:lang w:bidi="fr-FR"/>
                        </w:rPr>
                        <w:t>Code postal</w:t>
                      </w:r>
                    </w:sdtContent>
                  </w:sdt>
                </w:p>
              </w:tc>
            </w:tr>
            <w:tr w:rsidR="001C603F" w:rsidRPr="000A79A4" w14:paraId="6C39CC25" w14:textId="77777777" w:rsidTr="001C603F">
              <w:trPr>
                <w:trHeight w:val="132"/>
              </w:trPr>
              <w:tc>
                <w:tcPr>
                  <w:tcW w:w="252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5C030174" w14:textId="27523591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243" w:type="dxa"/>
                  <w:gridSpan w:val="2"/>
                </w:tcPr>
                <w:p w14:paraId="7A5BAE68" w14:textId="77777777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252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2A3EC1DF" w14:textId="2686C3A8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243" w:type="dxa"/>
                  <w:gridSpan w:val="2"/>
                </w:tcPr>
                <w:p w14:paraId="44A045AE" w14:textId="77777777" w:rsidR="001C603F" w:rsidRPr="000A79A4" w:rsidRDefault="001C603F" w:rsidP="009F4149">
                  <w:pPr>
                    <w:pStyle w:val="Texteengras"/>
                  </w:pPr>
                </w:p>
              </w:tc>
              <w:tc>
                <w:tcPr>
                  <w:tcW w:w="4905" w:type="dxa"/>
                  <w:tcBorders>
                    <w:top w:val="single" w:sz="4" w:space="0" w:color="808080" w:themeColor="background1" w:themeShade="80"/>
                  </w:tcBorders>
                </w:tcPr>
                <w:p w14:paraId="539DEA7E" w14:textId="3F663D42" w:rsidR="001C603F" w:rsidRPr="000A79A4" w:rsidRDefault="001C603F" w:rsidP="009F4149">
                  <w:pPr>
                    <w:pStyle w:val="Texteengras"/>
                  </w:pPr>
                </w:p>
              </w:tc>
            </w:tr>
            <w:tr w:rsidR="001C603F" w:rsidRPr="000A79A4" w14:paraId="740330A0" w14:textId="77777777" w:rsidTr="001C603F">
              <w:trPr>
                <w:trHeight w:val="132"/>
              </w:trPr>
              <w:tc>
                <w:tcPr>
                  <w:tcW w:w="3967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15610F78" w14:textId="50ED5AC3" w:rsidR="001C603F" w:rsidRPr="000A79A4" w:rsidRDefault="001C603F" w:rsidP="0035052D">
                  <w:pPr>
                    <w:pStyle w:val="Texteengras"/>
                  </w:pPr>
                  <w:r>
                    <w:t>Date de naissance</w:t>
                  </w:r>
                </w:p>
              </w:tc>
              <w:tc>
                <w:tcPr>
                  <w:tcW w:w="243" w:type="dxa"/>
                </w:tcPr>
                <w:p w14:paraId="479B1B7A" w14:textId="77777777" w:rsidR="001C603F" w:rsidRPr="000A79A4" w:rsidRDefault="001C603F" w:rsidP="00915359">
                  <w:pPr>
                    <w:pStyle w:val="Texteengras"/>
                  </w:pPr>
                </w:p>
              </w:tc>
              <w:tc>
                <w:tcPr>
                  <w:tcW w:w="623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2479E998" w14:textId="77777777" w:rsidR="001C603F" w:rsidRPr="000A79A4" w:rsidRDefault="0084050F" w:rsidP="0035052D">
                  <w:pPr>
                    <w:pStyle w:val="Texteengras"/>
                  </w:pPr>
                  <w:sdt>
                    <w:sdtPr>
                      <w:id w:val="-1082526067"/>
                      <w:placeholder>
                        <w:docPart w:val="5CC1658E41AB4254B2F1091C1FED427E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1C603F" w:rsidRPr="000A79A4">
                        <w:rPr>
                          <w:lang w:bidi="fr-FR"/>
                        </w:rPr>
                        <w:t>Sexe</w:t>
                      </w:r>
                    </w:sdtContent>
                  </w:sdt>
                </w:p>
              </w:tc>
            </w:tr>
            <w:tr w:rsidR="001C603F" w:rsidRPr="000A79A4" w14:paraId="3523447D" w14:textId="77777777" w:rsidTr="001C603F">
              <w:trPr>
                <w:trHeight w:val="132"/>
              </w:trPr>
              <w:tc>
                <w:tcPr>
                  <w:tcW w:w="3967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335EB841" w14:textId="77777777" w:rsidR="001C603F" w:rsidRDefault="001C603F" w:rsidP="0035052D">
                  <w:pPr>
                    <w:pStyle w:val="Texteengras"/>
                  </w:pPr>
                </w:p>
              </w:tc>
              <w:tc>
                <w:tcPr>
                  <w:tcW w:w="243" w:type="dxa"/>
                </w:tcPr>
                <w:p w14:paraId="53CF571A" w14:textId="77777777" w:rsidR="001C603F" w:rsidRPr="000A79A4" w:rsidRDefault="001C603F" w:rsidP="00915359">
                  <w:pPr>
                    <w:pStyle w:val="Texteengras"/>
                  </w:pPr>
                </w:p>
              </w:tc>
              <w:tc>
                <w:tcPr>
                  <w:tcW w:w="623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44D50D8" w14:textId="77777777" w:rsidR="001C603F" w:rsidRDefault="001C603F" w:rsidP="0035052D">
                  <w:pPr>
                    <w:pStyle w:val="Texteengras"/>
                  </w:pPr>
                </w:p>
              </w:tc>
            </w:tr>
            <w:tr w:rsidR="001C603F" w:rsidRPr="000A79A4" w14:paraId="71DFEE69" w14:textId="77777777" w:rsidTr="001C603F">
              <w:trPr>
                <w:trHeight w:val="132"/>
              </w:trPr>
              <w:tc>
                <w:tcPr>
                  <w:tcW w:w="3967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396D641C" w14:textId="170DA0EB" w:rsidR="001C603F" w:rsidRPr="00DE571D" w:rsidRDefault="001C603F" w:rsidP="00DE571D">
                  <w:pPr>
                    <w:jc w:val="left"/>
                    <w:rPr>
                      <w:color w:val="FF0000"/>
                    </w:rPr>
                  </w:pPr>
                  <w:r w:rsidRPr="00DE571D">
                    <w:rPr>
                      <w:color w:val="FF0000"/>
                    </w:rPr>
                    <w:t xml:space="preserve">Si mineur </w:t>
                  </w:r>
                  <w:r>
                    <w:rPr>
                      <w:color w:val="FF0000"/>
                    </w:rPr>
                    <w:t>s</w:t>
                  </w:r>
                  <w:r w:rsidRPr="00DE571D">
                    <w:rPr>
                      <w:color w:val="FF0000"/>
                    </w:rPr>
                    <w:t xml:space="preserve">ignature de l’accord parental </w:t>
                  </w:r>
                  <w:r>
                    <w:rPr>
                      <w:color w:val="FF0000"/>
                    </w:rPr>
                    <w:t>– Remplir la p</w:t>
                  </w:r>
                  <w:r w:rsidRPr="00DE571D">
                    <w:rPr>
                      <w:color w:val="FF0000"/>
                    </w:rPr>
                    <w:t>ièce jointe</w:t>
                  </w:r>
                </w:p>
              </w:tc>
              <w:tc>
                <w:tcPr>
                  <w:tcW w:w="243" w:type="dxa"/>
                </w:tcPr>
                <w:p w14:paraId="34A654EC" w14:textId="77777777" w:rsidR="001C603F" w:rsidRPr="000A79A4" w:rsidRDefault="001C603F" w:rsidP="00915359"/>
              </w:tc>
              <w:tc>
                <w:tcPr>
                  <w:tcW w:w="6233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6C14B7E6" w14:textId="77777777" w:rsidR="001C603F" w:rsidRPr="000A79A4" w:rsidRDefault="001C603F" w:rsidP="00915359"/>
              </w:tc>
            </w:tr>
            <w:tr w:rsidR="001C603F" w:rsidRPr="000A79A4" w14:paraId="2B0F5A24" w14:textId="77777777" w:rsidTr="001C603F">
              <w:trPr>
                <w:trHeight w:val="132"/>
              </w:trPr>
              <w:tc>
                <w:tcPr>
                  <w:tcW w:w="10443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3F97511B" w14:textId="3CBFDCCE" w:rsidR="001C603F" w:rsidRPr="000A79A4" w:rsidRDefault="001C603F" w:rsidP="00B96ED3">
                  <w:pPr>
                    <w:pStyle w:val="Texteengras"/>
                  </w:pPr>
                  <w:r>
                    <w:sym w:font="Symbol" w:char="F09E"/>
                  </w:r>
                  <w:r>
                    <w:t xml:space="preserve"> </w:t>
                  </w:r>
                  <w:r w:rsidRPr="00DE571D">
                    <w:t>J'ACCEPTE LE RÈGLEMENT DU CONCOURS ET LES CONDITIONS DE PARTICIPATION</w:t>
                  </w:r>
                  <w:r>
                    <w:br/>
                  </w:r>
                </w:p>
              </w:tc>
            </w:tr>
            <w:tr w:rsidR="001C603F" w:rsidRPr="000A79A4" w14:paraId="2C8FEAE3" w14:textId="77777777" w:rsidTr="001C603F">
              <w:trPr>
                <w:trHeight w:val="132"/>
              </w:trPr>
              <w:tc>
                <w:tcPr>
                  <w:tcW w:w="10443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69B053E8" w14:textId="2786AF3E" w:rsidR="001C603F" w:rsidRPr="00DE571D" w:rsidRDefault="001C603F" w:rsidP="00B96ED3">
                  <w:pPr>
                    <w:pStyle w:val="Texteengras"/>
                  </w:pPr>
                  <w:r>
                    <w:sym w:font="Symbol" w:char="F09E"/>
                  </w:r>
                  <w:r>
                    <w:t xml:space="preserve"> </w:t>
                  </w:r>
                  <w:r w:rsidRPr="00EF111A">
                    <w:t xml:space="preserve">JE DÉCLARE ÊTRE TITULAIRE DE TOUS LES DROITS DE L'ŒUVRE DÉPOSÉE ET AUTORISE </w:t>
                  </w:r>
                  <w:r>
                    <w:t xml:space="preserve">MOSAICA </w:t>
                  </w:r>
                  <w:r w:rsidRPr="00EF111A">
                    <w:t xml:space="preserve">À DIFFUSER CELLE-CI POUR LES BESOINS </w:t>
                  </w:r>
                  <w:r>
                    <w:t>DE L’ASSOCIATION</w:t>
                  </w:r>
                  <w:r>
                    <w:br/>
                  </w:r>
                </w:p>
              </w:tc>
            </w:tr>
            <w:tr w:rsidR="001C603F" w:rsidRPr="000A79A4" w14:paraId="1C4F35D0" w14:textId="77777777" w:rsidTr="001C603F">
              <w:trPr>
                <w:trHeight w:val="132"/>
              </w:trPr>
              <w:tc>
                <w:tcPr>
                  <w:tcW w:w="10443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2F34EC05" w14:textId="0F5C9A60" w:rsidR="001C603F" w:rsidRPr="00EF111A" w:rsidRDefault="001C603F" w:rsidP="00B96ED3">
                  <w:pPr>
                    <w:pStyle w:val="Texteengras"/>
                  </w:pPr>
                  <w:r>
                    <w:sym w:font="Symbol" w:char="F09E"/>
                  </w:r>
                  <w:r>
                    <w:t xml:space="preserve"> </w:t>
                  </w:r>
                  <w:r w:rsidRPr="00EF111A">
                    <w:t>A DÉFAUT DE RÉCUPÉRATION DE L'ŒUVRE DANS LES 10 JOURS SUIVANTS LES OPÉRATIONS DE DÉPOUILLEMENT DES VOTES, JE RENONCE À TOUS LES DROITS PATRIMONIAUX ET MORAUX DE L'ŒUVRE</w:t>
                  </w:r>
                </w:p>
              </w:tc>
            </w:tr>
          </w:tbl>
          <w:p w14:paraId="4692271C" w14:textId="678B8BA2" w:rsidR="001C603F" w:rsidRPr="000A79A4" w:rsidRDefault="001C603F" w:rsidP="00780124">
            <w:pPr>
              <w:jc w:val="left"/>
            </w:pPr>
            <w:r w:rsidRPr="001C603F">
              <w:rPr>
                <w:b/>
                <w:bCs/>
                <w:color w:val="548DD4" w:themeColor="text2" w:themeTint="99"/>
              </w:rPr>
              <w:t xml:space="preserve">QU'EST-CE QUE LE THÈME VOUS INSPIRE POUR VOTRE CRÉATION ? MATÉRIEL, COULEURS... </w:t>
            </w:r>
            <w:r w:rsidRPr="001C603F">
              <w:rPr>
                <w:b/>
                <w:bCs/>
                <w:color w:val="548DD4" w:themeColor="text2" w:themeTint="99"/>
              </w:rPr>
              <w:br/>
              <w:t>DITES-NOUS TOUT !</w:t>
            </w:r>
          </w:p>
        </w:tc>
      </w:tr>
    </w:tbl>
    <w:p w14:paraId="0D4340FA" w14:textId="77777777" w:rsidR="00463B35" w:rsidRPr="000A79A4" w:rsidRDefault="00463B35" w:rsidP="00524D35"/>
    <w:sectPr w:rsidR="00463B35" w:rsidRPr="000A79A4" w:rsidSect="00F42EDB">
      <w:headerReference w:type="default" r:id="rId7"/>
      <w:footerReference w:type="default" r:id="rId8"/>
      <w:pgSz w:w="11906" w:h="16838" w:code="9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713F" w14:textId="77777777" w:rsidR="00DE571D" w:rsidRDefault="00DE571D" w:rsidP="00CF31BB">
      <w:r>
        <w:separator/>
      </w:r>
    </w:p>
  </w:endnote>
  <w:endnote w:type="continuationSeparator" w:id="0">
    <w:p w14:paraId="41EE3887" w14:textId="77777777" w:rsidR="00DE571D" w:rsidRDefault="00DE571D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3838" w14:textId="6C0BD3E7" w:rsidR="00835DE8" w:rsidRDefault="001C603F" w:rsidP="009F4149">
    <w:pPr>
      <w:pStyle w:val="Pieddepage"/>
    </w:pPr>
    <w:r>
      <w:fldChar w:fldCharType="begin"/>
    </w:r>
    <w:r>
      <w:instrText xml:space="preserve"> TIME \@ "dddd d MMMM yyyy" </w:instrText>
    </w:r>
    <w:r>
      <w:fldChar w:fldCharType="separate"/>
    </w:r>
    <w:r w:rsidR="0084050F">
      <w:rPr>
        <w:noProof/>
      </w:rPr>
      <w:t>jeudi 5 février 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5D2E" w14:textId="77777777" w:rsidR="00DE571D" w:rsidRDefault="00DE571D" w:rsidP="00CF31BB">
      <w:r>
        <w:separator/>
      </w:r>
    </w:p>
  </w:footnote>
  <w:footnote w:type="continuationSeparator" w:id="0">
    <w:p w14:paraId="6E53BBAD" w14:textId="77777777" w:rsidR="00DE571D" w:rsidRDefault="00DE571D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A0A" w14:textId="77777777" w:rsidR="001C603F" w:rsidRPr="001C603F" w:rsidRDefault="001C603F" w:rsidP="00410E03">
    <w:pPr>
      <w:pStyle w:val="En-tte"/>
      <w:jc w:val="right"/>
      <w:rPr>
        <w:noProof/>
        <w:color w:val="727DAB" w:themeColor="accent2" w:themeTint="99"/>
        <w:lang w:bidi="fr-FR"/>
      </w:rPr>
    </w:pPr>
    <w:r w:rsidRPr="001C603F">
      <w:rPr>
        <w:noProof/>
        <w:color w:val="727DAB" w:themeColor="accent2" w:themeTint="99"/>
        <w:lang w:bidi="fr-FR"/>
      </w:rPr>
      <w:drawing>
        <wp:anchor distT="0" distB="0" distL="114300" distR="114300" simplePos="0" relativeHeight="251667968" behindDoc="0" locked="0" layoutInCell="1" allowOverlap="1" wp14:anchorId="4EACB89C" wp14:editId="4C4A00B1">
          <wp:simplePos x="0" y="0"/>
          <wp:positionH relativeFrom="column">
            <wp:posOffset>200025</wp:posOffset>
          </wp:positionH>
          <wp:positionV relativeFrom="paragraph">
            <wp:posOffset>-271780</wp:posOffset>
          </wp:positionV>
          <wp:extent cx="1209675" cy="718820"/>
          <wp:effectExtent l="0" t="0" r="9525" b="5080"/>
          <wp:wrapThrough wrapText="bothSides">
            <wp:wrapPolygon edited="0">
              <wp:start x="0" y="0"/>
              <wp:lineTo x="0" y="21180"/>
              <wp:lineTo x="21430" y="21180"/>
              <wp:lineTo x="21430" y="0"/>
              <wp:lineTo x="0" y="0"/>
            </wp:wrapPolygon>
          </wp:wrapThrough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03F">
      <w:rPr>
        <w:noProof/>
        <w:color w:val="727DAB" w:themeColor="accent2" w:themeTint="99"/>
        <w:lang w:bidi="fr-FR"/>
      </w:rPr>
      <w:t>Mosaïca Centre Social</w:t>
    </w:r>
  </w:p>
  <w:p w14:paraId="1096F016" w14:textId="1D514435" w:rsidR="001C603F" w:rsidRPr="001C603F" w:rsidRDefault="001C603F" w:rsidP="00410E03">
    <w:pPr>
      <w:pStyle w:val="En-tte"/>
      <w:jc w:val="right"/>
      <w:rPr>
        <w:noProof/>
        <w:color w:val="727DAB" w:themeColor="accent2" w:themeTint="99"/>
        <w:lang w:bidi="fr-FR"/>
      </w:rPr>
    </w:pPr>
    <w:r w:rsidRPr="001C603F">
      <w:rPr>
        <w:noProof/>
        <w:color w:val="727DAB" w:themeColor="accent2" w:themeTint="99"/>
        <w:lang w:bidi="fr-FR"/>
      </w:rPr>
      <w:t>36 Rue Général Ferrié – 73140 St Michel de Maurienne</w:t>
    </w:r>
  </w:p>
  <w:p w14:paraId="4BA97EF8" w14:textId="574156C2" w:rsidR="00BC1B68" w:rsidRPr="001C603F" w:rsidRDefault="001C603F" w:rsidP="00410E03">
    <w:pPr>
      <w:pStyle w:val="En-tte"/>
      <w:jc w:val="right"/>
      <w:rPr>
        <w:color w:val="727DAB" w:themeColor="accent2" w:themeTint="99"/>
      </w:rPr>
    </w:pPr>
    <w:r w:rsidRPr="001C603F">
      <w:rPr>
        <w:noProof/>
        <w:color w:val="727DAB" w:themeColor="accent2" w:themeTint="99"/>
        <w:lang w:bidi="fr-FR"/>
      </w:rPr>
      <w:t>04 79 56 66 09 – contact@centresocialmosaica.fr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1D"/>
    <w:rsid w:val="000035F2"/>
    <w:rsid w:val="0005135F"/>
    <w:rsid w:val="000A79A4"/>
    <w:rsid w:val="000C75BF"/>
    <w:rsid w:val="001034AB"/>
    <w:rsid w:val="00110721"/>
    <w:rsid w:val="0012510C"/>
    <w:rsid w:val="001257F0"/>
    <w:rsid w:val="00140B2E"/>
    <w:rsid w:val="0016108E"/>
    <w:rsid w:val="001A199E"/>
    <w:rsid w:val="001B6EA1"/>
    <w:rsid w:val="001C42C8"/>
    <w:rsid w:val="001C603F"/>
    <w:rsid w:val="00205FE0"/>
    <w:rsid w:val="00246BBD"/>
    <w:rsid w:val="0025130C"/>
    <w:rsid w:val="00256391"/>
    <w:rsid w:val="002633EB"/>
    <w:rsid w:val="00265218"/>
    <w:rsid w:val="002C6ABD"/>
    <w:rsid w:val="002C7FDB"/>
    <w:rsid w:val="002D3842"/>
    <w:rsid w:val="00302521"/>
    <w:rsid w:val="003071A0"/>
    <w:rsid w:val="00337C0F"/>
    <w:rsid w:val="0035052D"/>
    <w:rsid w:val="00366F6D"/>
    <w:rsid w:val="003D55BE"/>
    <w:rsid w:val="003E0129"/>
    <w:rsid w:val="003F693D"/>
    <w:rsid w:val="003F7A87"/>
    <w:rsid w:val="00410E03"/>
    <w:rsid w:val="004170EE"/>
    <w:rsid w:val="0043426D"/>
    <w:rsid w:val="00435E8C"/>
    <w:rsid w:val="004456B5"/>
    <w:rsid w:val="00463B35"/>
    <w:rsid w:val="00482917"/>
    <w:rsid w:val="004C2F50"/>
    <w:rsid w:val="004D0F3D"/>
    <w:rsid w:val="00524D35"/>
    <w:rsid w:val="00542A22"/>
    <w:rsid w:val="005A6806"/>
    <w:rsid w:val="005D124E"/>
    <w:rsid w:val="005D4225"/>
    <w:rsid w:val="00643F5A"/>
    <w:rsid w:val="00684557"/>
    <w:rsid w:val="006859BF"/>
    <w:rsid w:val="006A7299"/>
    <w:rsid w:val="006C7D64"/>
    <w:rsid w:val="006D43A7"/>
    <w:rsid w:val="00705FD1"/>
    <w:rsid w:val="0071089C"/>
    <w:rsid w:val="00740131"/>
    <w:rsid w:val="00780124"/>
    <w:rsid w:val="007B1C63"/>
    <w:rsid w:val="007B52D2"/>
    <w:rsid w:val="007C1F7D"/>
    <w:rsid w:val="007D4902"/>
    <w:rsid w:val="00835DE8"/>
    <w:rsid w:val="0084050F"/>
    <w:rsid w:val="008C5804"/>
    <w:rsid w:val="008C765B"/>
    <w:rsid w:val="008D3EE1"/>
    <w:rsid w:val="008F387F"/>
    <w:rsid w:val="009101F3"/>
    <w:rsid w:val="00915359"/>
    <w:rsid w:val="00956EAE"/>
    <w:rsid w:val="009E6AC6"/>
    <w:rsid w:val="009F4149"/>
    <w:rsid w:val="00A02846"/>
    <w:rsid w:val="00A3321A"/>
    <w:rsid w:val="00A73AE1"/>
    <w:rsid w:val="00AB2833"/>
    <w:rsid w:val="00AC7198"/>
    <w:rsid w:val="00AE3FB7"/>
    <w:rsid w:val="00B122BA"/>
    <w:rsid w:val="00B45F61"/>
    <w:rsid w:val="00B52FD7"/>
    <w:rsid w:val="00BA5747"/>
    <w:rsid w:val="00BC1B68"/>
    <w:rsid w:val="00BE6B42"/>
    <w:rsid w:val="00BF5A49"/>
    <w:rsid w:val="00C50E6D"/>
    <w:rsid w:val="00C520D9"/>
    <w:rsid w:val="00C84BD5"/>
    <w:rsid w:val="00CC6A4D"/>
    <w:rsid w:val="00CF31BB"/>
    <w:rsid w:val="00D4436A"/>
    <w:rsid w:val="00D832D3"/>
    <w:rsid w:val="00DB5CAA"/>
    <w:rsid w:val="00DE3C23"/>
    <w:rsid w:val="00DE571D"/>
    <w:rsid w:val="00E02729"/>
    <w:rsid w:val="00E141F4"/>
    <w:rsid w:val="00E301A2"/>
    <w:rsid w:val="00E53AFF"/>
    <w:rsid w:val="00E61D15"/>
    <w:rsid w:val="00EF037E"/>
    <w:rsid w:val="00EF6DBC"/>
    <w:rsid w:val="00EF7890"/>
    <w:rsid w:val="00F02022"/>
    <w:rsid w:val="00F27B67"/>
    <w:rsid w:val="00F42EDB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3A7A"/>
  <w15:chartTrackingRefBased/>
  <w15:docId w15:val="{F9FC91B0-6A8C-4DF1-B1EC-0424E7B8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fr-F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1D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3AFF"/>
  </w:style>
  <w:style w:type="paragraph" w:styleId="Pieddepage">
    <w:name w:val="footer"/>
    <w:basedOn w:val="Normal"/>
    <w:link w:val="Pieddepag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3AFF"/>
  </w:style>
  <w:style w:type="table" w:styleId="Grilledutableau">
    <w:name w:val="Table Grid"/>
    <w:basedOn w:val="Tableau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reCar">
    <w:name w:val="Titre Car"/>
    <w:link w:val="Titr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Textedelespacerserv">
    <w:name w:val="Placeholder Text"/>
    <w:uiPriority w:val="99"/>
    <w:semiHidden/>
    <w:rsid w:val="00E53AFF"/>
    <w:rPr>
      <w:color w:val="808080"/>
    </w:rPr>
  </w:style>
  <w:style w:type="paragraph" w:customStyle="1" w:styleId="Texteengras">
    <w:name w:val="Texte en gras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Titre1Car">
    <w:name w:val="Titre 1 Car"/>
    <w:basedOn w:val="Policepardfaut"/>
    <w:link w:val="Titre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l\AppData\Roaming\Microsoft\Templates\Formulaire%20d&#8217;admission%20de%20client%20pour%20petite%20entrepri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1F96BF196440D384544600B7929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850CB-A4F6-418C-AE93-010C0559F654}"/>
      </w:docPartPr>
      <w:docPartBody>
        <w:p w:rsidR="00FD163A" w:rsidRDefault="00932AB5" w:rsidP="00932AB5">
          <w:pPr>
            <w:pStyle w:val="BD1F96BF196440D384544600B7929772"/>
          </w:pPr>
          <w:r w:rsidRPr="000A79A4">
            <w:rPr>
              <w:lang w:bidi="fr-FR"/>
            </w:rPr>
            <w:t>Date</w:t>
          </w:r>
        </w:p>
      </w:docPartBody>
    </w:docPart>
    <w:docPart>
      <w:docPartPr>
        <w:name w:val="9B8EB3C5CF7F432DB5552E0F74654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CBA0E-6A4B-4D8F-8C5E-12D05B29BFA0}"/>
      </w:docPartPr>
      <w:docPartBody>
        <w:p w:rsidR="00FD163A" w:rsidRDefault="00932AB5" w:rsidP="00932AB5">
          <w:pPr>
            <w:pStyle w:val="9B8EB3C5CF7F432DB5552E0F7465471A"/>
          </w:pPr>
          <w:r w:rsidRPr="000A79A4">
            <w:rPr>
              <w:lang w:bidi="fr-FR"/>
            </w:rPr>
            <w:t>Nom de l’agent/délégué</w:t>
          </w:r>
        </w:p>
      </w:docPartBody>
    </w:docPart>
    <w:docPart>
      <w:docPartPr>
        <w:name w:val="4917D0F3A4AC47E1BF885DFB1AE75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5E98D-9912-4BEB-935F-C7EB4000F430}"/>
      </w:docPartPr>
      <w:docPartBody>
        <w:p w:rsidR="00FD163A" w:rsidRDefault="00932AB5" w:rsidP="00932AB5">
          <w:pPr>
            <w:pStyle w:val="4917D0F3A4AC47E1BF885DFB1AE752C6"/>
          </w:pPr>
          <w:r w:rsidRPr="000A79A4">
            <w:rPr>
              <w:lang w:bidi="fr-FR"/>
            </w:rPr>
            <w:t>Téléphone domicile</w:t>
          </w:r>
        </w:p>
      </w:docPartBody>
    </w:docPart>
    <w:docPart>
      <w:docPartPr>
        <w:name w:val="C4D3E50DDC13475BB9BA54EC489D8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CA5B8-3B25-4E1F-9987-9937F46FC083}"/>
      </w:docPartPr>
      <w:docPartBody>
        <w:p w:rsidR="00FD163A" w:rsidRDefault="00932AB5" w:rsidP="00932AB5">
          <w:pPr>
            <w:pStyle w:val="C4D3E50DDC13475BB9BA54EC489D82B2"/>
          </w:pPr>
          <w:r w:rsidRPr="000A79A4">
            <w:rPr>
              <w:lang w:bidi="fr-FR"/>
            </w:rPr>
            <w:t>Téléphone mobile</w:t>
          </w:r>
        </w:p>
      </w:docPartBody>
    </w:docPart>
    <w:docPart>
      <w:docPartPr>
        <w:name w:val="8B7EA4A8206A465E806CA06D97CE3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B6EF4-60C0-4805-BFF8-F47C8F03DEB2}"/>
      </w:docPartPr>
      <w:docPartBody>
        <w:p w:rsidR="00FD163A" w:rsidRDefault="00932AB5" w:rsidP="00932AB5">
          <w:pPr>
            <w:pStyle w:val="8B7EA4A8206A465E806CA06D97CE3B59"/>
          </w:pPr>
          <w:r w:rsidRPr="000A79A4">
            <w:rPr>
              <w:lang w:bidi="fr-FR"/>
            </w:rPr>
            <w:t>Adresse e-mail</w:t>
          </w:r>
        </w:p>
      </w:docPartBody>
    </w:docPart>
    <w:docPart>
      <w:docPartPr>
        <w:name w:val="D0736F1167314123AF8817A946B7D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3D54C-00E1-4CF0-8B61-1B496C265EA0}"/>
      </w:docPartPr>
      <w:docPartBody>
        <w:p w:rsidR="00FD163A" w:rsidRDefault="00932AB5" w:rsidP="00932AB5">
          <w:pPr>
            <w:pStyle w:val="D0736F1167314123AF8817A946B7D9F6"/>
          </w:pPr>
          <w:r w:rsidRPr="000A79A4">
            <w:rPr>
              <w:lang w:bidi="fr-FR"/>
            </w:rPr>
            <w:t>Adresse</w:t>
          </w:r>
        </w:p>
      </w:docPartBody>
    </w:docPart>
    <w:docPart>
      <w:docPartPr>
        <w:name w:val="5CC1658E41AB4254B2F1091C1FED4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73AA2-B0E1-49FE-AA63-47D1302B673F}"/>
      </w:docPartPr>
      <w:docPartBody>
        <w:p w:rsidR="00FD163A" w:rsidRDefault="00932AB5" w:rsidP="00932AB5">
          <w:pPr>
            <w:pStyle w:val="5CC1658E41AB4254B2F1091C1FED427E"/>
          </w:pPr>
          <w:r w:rsidRPr="000A79A4">
            <w:rPr>
              <w:lang w:bidi="fr-FR"/>
            </w:rPr>
            <w:t>Sexe</w:t>
          </w:r>
        </w:p>
      </w:docPartBody>
    </w:docPart>
    <w:docPart>
      <w:docPartPr>
        <w:name w:val="7DCE0101437146CE90F561355E77A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FA5BF-5CB5-4F52-8DB7-3C416CA3F882}"/>
      </w:docPartPr>
      <w:docPartBody>
        <w:p w:rsidR="00FD163A" w:rsidRDefault="00932AB5" w:rsidP="00932AB5">
          <w:pPr>
            <w:pStyle w:val="7DCE0101437146CE90F561355E77A88D"/>
          </w:pPr>
          <w:r w:rsidRPr="000A79A4">
            <w:rPr>
              <w:lang w:bidi="fr-FR"/>
            </w:rPr>
            <w:t>Code postal</w:t>
          </w:r>
        </w:p>
      </w:docPartBody>
    </w:docPart>
    <w:docPart>
      <w:docPartPr>
        <w:name w:val="E234618C71FA4AF98D19F0CFFF58E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7B0F9-58C2-4FD7-AB14-29173FB77BDC}"/>
      </w:docPartPr>
      <w:docPartBody>
        <w:p w:rsidR="00FD163A" w:rsidRDefault="00932AB5" w:rsidP="00932AB5">
          <w:pPr>
            <w:pStyle w:val="E234618C71FA4AF98D19F0CFFF58E119"/>
          </w:pPr>
          <w:r w:rsidRPr="000A79A4">
            <w:rPr>
              <w:lang w:bidi="fr-FR"/>
            </w:rPr>
            <w:t>Ville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B5"/>
    <w:rsid w:val="00140B2E"/>
    <w:rsid w:val="001B6EA1"/>
    <w:rsid w:val="00302521"/>
    <w:rsid w:val="004D0F3D"/>
    <w:rsid w:val="00932AB5"/>
    <w:rsid w:val="00B52FD7"/>
    <w:rsid w:val="00F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1F96BF196440D384544600B7929772">
    <w:name w:val="BD1F96BF196440D384544600B7929772"/>
    <w:rsid w:val="00932AB5"/>
  </w:style>
  <w:style w:type="paragraph" w:customStyle="1" w:styleId="9B8EB3C5CF7F432DB5552E0F7465471A">
    <w:name w:val="9B8EB3C5CF7F432DB5552E0F7465471A"/>
    <w:rsid w:val="00932AB5"/>
  </w:style>
  <w:style w:type="paragraph" w:customStyle="1" w:styleId="4917D0F3A4AC47E1BF885DFB1AE752C6">
    <w:name w:val="4917D0F3A4AC47E1BF885DFB1AE752C6"/>
    <w:rsid w:val="00932AB5"/>
  </w:style>
  <w:style w:type="paragraph" w:customStyle="1" w:styleId="C4D3E50DDC13475BB9BA54EC489D82B2">
    <w:name w:val="C4D3E50DDC13475BB9BA54EC489D82B2"/>
    <w:rsid w:val="00932AB5"/>
  </w:style>
  <w:style w:type="paragraph" w:customStyle="1" w:styleId="8B7EA4A8206A465E806CA06D97CE3B59">
    <w:name w:val="8B7EA4A8206A465E806CA06D97CE3B59"/>
    <w:rsid w:val="00932AB5"/>
  </w:style>
  <w:style w:type="paragraph" w:customStyle="1" w:styleId="D0736F1167314123AF8817A946B7D9F6">
    <w:name w:val="D0736F1167314123AF8817A946B7D9F6"/>
    <w:rsid w:val="00932AB5"/>
  </w:style>
  <w:style w:type="paragraph" w:customStyle="1" w:styleId="5CC1658E41AB4254B2F1091C1FED427E">
    <w:name w:val="5CC1658E41AB4254B2F1091C1FED427E"/>
    <w:rsid w:val="00932AB5"/>
  </w:style>
  <w:style w:type="paragraph" w:customStyle="1" w:styleId="7DCE0101437146CE90F561355E77A88D">
    <w:name w:val="7DCE0101437146CE90F561355E77A88D"/>
    <w:rsid w:val="00932AB5"/>
  </w:style>
  <w:style w:type="paragraph" w:customStyle="1" w:styleId="E234618C71FA4AF98D19F0CFFF58E119">
    <w:name w:val="E234618C71FA4AF98D19F0CFFF58E119"/>
    <w:rsid w:val="00932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d’admission de client pour petite entreprise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Mosaïca Centre Social</dc:creator>
  <cp:keywords/>
  <dc:description/>
  <cp:lastModifiedBy>Mosaïca Centre Social</cp:lastModifiedBy>
  <cp:revision>4</cp:revision>
  <dcterms:created xsi:type="dcterms:W3CDTF">2026-02-02T16:17:00Z</dcterms:created>
  <dcterms:modified xsi:type="dcterms:W3CDTF">2026-02-05T13:40:00Z</dcterms:modified>
</cp:coreProperties>
</file>